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236" w14:textId="7662E860" w:rsidR="003215CA" w:rsidRDefault="0061404F" w:rsidP="00571DE3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1404F">
        <w:rPr>
          <w:rFonts w:ascii="Times New Roman" w:hAnsi="Times New Roman"/>
          <w:b/>
          <w:sz w:val="36"/>
          <w:szCs w:val="36"/>
          <w:u w:val="single"/>
        </w:rPr>
        <w:t>THE BLIND BOWLER SURVEY</w:t>
      </w:r>
    </w:p>
    <w:p w14:paraId="2425B1EE" w14:textId="7DAB8431" w:rsidR="0061404F" w:rsidRPr="00FB27F8" w:rsidRDefault="00571DE3" w:rsidP="00FB27F8">
      <w:pPr>
        <w:spacing w:line="360" w:lineRule="auto"/>
        <w:rPr>
          <w:rFonts w:ascii="Times New Roman" w:hAnsi="Times New Roman"/>
          <w:b/>
          <w:i/>
          <w:iCs/>
          <w:szCs w:val="24"/>
        </w:rPr>
      </w:pPr>
      <w:r w:rsidRPr="00F76957">
        <w:rPr>
          <w:rFonts w:ascii="Times New Roman" w:hAnsi="Times New Roman"/>
          <w:b/>
          <w:i/>
          <w:iCs/>
          <w:szCs w:val="24"/>
        </w:rPr>
        <w:t>PLEASE COMPLEAT THE FOLLOWING</w:t>
      </w:r>
      <w:r w:rsidR="00312FE8" w:rsidRPr="00F76957">
        <w:rPr>
          <w:rFonts w:ascii="Times New Roman" w:hAnsi="Times New Roman"/>
          <w:b/>
          <w:i/>
          <w:iCs/>
          <w:szCs w:val="24"/>
        </w:rPr>
        <w:t>:</w:t>
      </w:r>
    </w:p>
    <w:p w14:paraId="35D0282E" w14:textId="75689954" w:rsidR="003215CA" w:rsidRPr="00FB27F8" w:rsidRDefault="0061404F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LEAGUE NAME</w:t>
      </w:r>
      <w:r w:rsidR="00AF4CDF" w:rsidRPr="00FB27F8">
        <w:rPr>
          <w:rFonts w:ascii="Times New Roman" w:hAnsi="Times New Roman"/>
          <w:bCs/>
          <w:szCs w:val="24"/>
        </w:rPr>
        <w:t>:</w:t>
      </w:r>
      <w:r w:rsidR="00534325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74864701" w14:textId="4F068101" w:rsidR="00571DE3" w:rsidRPr="00FB27F8" w:rsidRDefault="0061404F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SECRETARY</w:t>
      </w:r>
      <w:r w:rsidR="00AF4CDF" w:rsidRPr="00FB27F8">
        <w:rPr>
          <w:rFonts w:ascii="Times New Roman" w:hAnsi="Times New Roman"/>
          <w:bCs/>
          <w:szCs w:val="24"/>
        </w:rPr>
        <w:t>:</w:t>
      </w:r>
      <w:r w:rsidR="00534325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224EC55E" w14:textId="75458423" w:rsidR="00592945" w:rsidRPr="00FB27F8" w:rsidRDefault="0061404F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ADDRESS</w:t>
      </w:r>
      <w:r w:rsidR="00AF4CDF" w:rsidRPr="00FB27F8">
        <w:rPr>
          <w:rFonts w:ascii="Times New Roman" w:hAnsi="Times New Roman"/>
          <w:bCs/>
          <w:szCs w:val="24"/>
        </w:rPr>
        <w:t>:</w:t>
      </w:r>
      <w:r w:rsidR="00534325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33AFB296" w14:textId="06F09FDA" w:rsidR="00571DE3" w:rsidRPr="00FB27F8" w:rsidRDefault="0061404F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PHONE NUMBER</w:t>
      </w:r>
      <w:r w:rsidR="00AF4CDF" w:rsidRPr="00FB27F8">
        <w:rPr>
          <w:rFonts w:ascii="Times New Roman" w:hAnsi="Times New Roman"/>
          <w:bCs/>
          <w:szCs w:val="24"/>
        </w:rPr>
        <w:t>:</w:t>
      </w:r>
      <w:r w:rsidR="00534325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4863DBF6" w14:textId="6A691924" w:rsidR="003215CA" w:rsidRPr="00FB27F8" w:rsidRDefault="0061404F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EMAIL</w:t>
      </w:r>
      <w:r w:rsidR="00AF4CDF" w:rsidRPr="00FB27F8">
        <w:rPr>
          <w:rFonts w:ascii="Times New Roman" w:hAnsi="Times New Roman"/>
          <w:bCs/>
          <w:szCs w:val="24"/>
        </w:rPr>
        <w:t>:</w:t>
      </w:r>
      <w:r w:rsidR="00F32A24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39FA39CE" w14:textId="725CE043" w:rsidR="00AE04B6" w:rsidRPr="00FB27F8" w:rsidRDefault="00AE04B6" w:rsidP="00571D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Cs w:val="24"/>
          <w:u w:val="single"/>
        </w:rPr>
      </w:pPr>
      <w:r w:rsidRPr="00FB27F8">
        <w:rPr>
          <w:rFonts w:ascii="Times New Roman" w:hAnsi="Times New Roman"/>
          <w:bCs/>
          <w:szCs w:val="24"/>
        </w:rPr>
        <w:t>CITY/STATE IN WHICH THE LEAGUE BOWLS:</w:t>
      </w:r>
      <w:r w:rsidR="00F32A24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1A3B0D13" w14:textId="44BBE184" w:rsidR="00660343" w:rsidRPr="00FB27F8" w:rsidRDefault="009D45DD" w:rsidP="00FB27F8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iCs/>
          <w:szCs w:val="24"/>
          <w:u w:val="single"/>
        </w:rPr>
      </w:pPr>
      <w:r w:rsidRPr="00FB27F8">
        <w:rPr>
          <w:rFonts w:ascii="Times New Roman" w:hAnsi="Times New Roman"/>
          <w:b/>
          <w:i/>
          <w:iCs/>
          <w:szCs w:val="24"/>
        </w:rPr>
        <w:t>HOW MANY</w:t>
      </w:r>
      <w:r w:rsidR="00660343" w:rsidRPr="00FB27F8">
        <w:rPr>
          <w:rFonts w:ascii="Times New Roman" w:hAnsi="Times New Roman"/>
          <w:b/>
          <w:i/>
          <w:iCs/>
          <w:szCs w:val="24"/>
        </w:rPr>
        <w:t xml:space="preserve"> NEWSLETTERS</w:t>
      </w:r>
      <w:r w:rsidRPr="00FB27F8">
        <w:rPr>
          <w:rFonts w:ascii="Times New Roman" w:hAnsi="Times New Roman"/>
          <w:b/>
          <w:i/>
          <w:iCs/>
          <w:szCs w:val="24"/>
        </w:rPr>
        <w:t xml:space="preserve"> ARE NEEDED IN</w:t>
      </w:r>
    </w:p>
    <w:p w14:paraId="3F9FF422" w14:textId="6BB63FE3" w:rsidR="003215CA" w:rsidRPr="00FB27F8" w:rsidRDefault="003215CA" w:rsidP="007A5189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</w:rPr>
      </w:pPr>
      <w:r w:rsidRPr="00FB27F8">
        <w:rPr>
          <w:rFonts w:ascii="Times New Roman" w:hAnsi="Times New Roman"/>
          <w:bCs/>
          <w:szCs w:val="24"/>
        </w:rPr>
        <w:t>LARGE PRINT</w:t>
      </w:r>
      <w:r w:rsidR="0061404F" w:rsidRPr="00FB27F8">
        <w:rPr>
          <w:rFonts w:ascii="Times New Roman" w:hAnsi="Times New Roman"/>
          <w:bCs/>
          <w:szCs w:val="24"/>
        </w:rPr>
        <w:t>:</w:t>
      </w:r>
      <w:r w:rsidR="00E31406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76658F4B" w14:textId="3F19B7DC" w:rsidR="003215CA" w:rsidRPr="00FB27F8" w:rsidRDefault="003215CA" w:rsidP="007A5189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</w:rPr>
      </w:pPr>
      <w:r w:rsidRPr="00FB27F8">
        <w:rPr>
          <w:rFonts w:ascii="Times New Roman" w:hAnsi="Times New Roman"/>
          <w:bCs/>
          <w:szCs w:val="24"/>
        </w:rPr>
        <w:t>BRAILLE</w:t>
      </w:r>
      <w:r w:rsidR="0061404F" w:rsidRPr="00FB27F8">
        <w:rPr>
          <w:rFonts w:ascii="Times New Roman" w:hAnsi="Times New Roman"/>
          <w:bCs/>
          <w:szCs w:val="24"/>
        </w:rPr>
        <w:t>:</w:t>
      </w:r>
      <w:r w:rsidR="00E31406" w:rsidRPr="00FB27F8">
        <w:rPr>
          <w:rFonts w:ascii="Times New Roman" w:hAnsi="Times New Roman"/>
          <w:bCs/>
          <w:szCs w:val="24"/>
          <w:u w:val="single"/>
        </w:rPr>
        <w:t xml:space="preserve"> </w:t>
      </w:r>
    </w:p>
    <w:p w14:paraId="3137335F" w14:textId="19323A09" w:rsidR="00A2696F" w:rsidRPr="00FB27F8" w:rsidRDefault="003215CA" w:rsidP="00A2696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FB27F8">
        <w:rPr>
          <w:rFonts w:ascii="Times New Roman" w:hAnsi="Times New Roman"/>
          <w:bCs/>
          <w:szCs w:val="24"/>
        </w:rPr>
        <w:t>E-MAIL</w:t>
      </w:r>
      <w:r w:rsidR="00A2696F" w:rsidRPr="00FB27F8">
        <w:rPr>
          <w:rFonts w:ascii="Times New Roman" w:hAnsi="Times New Roman"/>
          <w:bCs/>
          <w:szCs w:val="24"/>
        </w:rPr>
        <w:t xml:space="preserve"> (</w:t>
      </w:r>
      <w:r w:rsidR="00623BBC" w:rsidRPr="00FB27F8">
        <w:rPr>
          <w:rFonts w:ascii="Times New Roman" w:hAnsi="Times New Roman"/>
          <w:bCs/>
          <w:szCs w:val="24"/>
        </w:rPr>
        <w:t>PLEASE ENTER</w:t>
      </w:r>
      <w:r w:rsidR="00A2696F" w:rsidRPr="00FB27F8">
        <w:rPr>
          <w:rFonts w:ascii="Times New Roman" w:hAnsi="Times New Roman"/>
          <w:bCs/>
          <w:szCs w:val="24"/>
        </w:rPr>
        <w:t xml:space="preserve"> </w:t>
      </w:r>
      <w:r w:rsidR="005A2AEF" w:rsidRPr="00FB27F8">
        <w:rPr>
          <w:rFonts w:ascii="Times New Roman" w:hAnsi="Times New Roman"/>
          <w:bCs/>
          <w:szCs w:val="24"/>
        </w:rPr>
        <w:t>THE LIST</w:t>
      </w:r>
      <w:r w:rsidR="005A7415" w:rsidRPr="00FB27F8">
        <w:rPr>
          <w:rFonts w:ascii="Times New Roman" w:hAnsi="Times New Roman"/>
          <w:bCs/>
          <w:szCs w:val="24"/>
        </w:rPr>
        <w:t xml:space="preserve"> OF </w:t>
      </w:r>
      <w:r w:rsidR="00623BBC" w:rsidRPr="00FB27F8">
        <w:rPr>
          <w:rFonts w:ascii="Times New Roman" w:hAnsi="Times New Roman"/>
          <w:bCs/>
          <w:szCs w:val="24"/>
        </w:rPr>
        <w:t>BOWLERS NAMES AND EMAIL ADDRESSES IN THE SPACE AT BOTTOM OF THIS FORM</w:t>
      </w:r>
      <w:r w:rsidR="00DC477E">
        <w:rPr>
          <w:rFonts w:ascii="Times New Roman" w:hAnsi="Times New Roman"/>
          <w:bCs/>
          <w:szCs w:val="24"/>
        </w:rPr>
        <w:t xml:space="preserve"> OR NEW PAGE</w:t>
      </w:r>
      <w:r w:rsidR="00623BBC" w:rsidRPr="00FB27F8">
        <w:rPr>
          <w:rFonts w:ascii="Times New Roman" w:hAnsi="Times New Roman"/>
          <w:bCs/>
          <w:szCs w:val="24"/>
        </w:rPr>
        <w:t>.)</w:t>
      </w:r>
    </w:p>
    <w:p w14:paraId="6726C27A" w14:textId="77777777" w:rsidR="0061404F" w:rsidRDefault="0061404F" w:rsidP="003215CA">
      <w:pPr>
        <w:ind w:left="360"/>
        <w:rPr>
          <w:rFonts w:ascii="Times New Roman" w:hAnsi="Times New Roman"/>
          <w:b/>
          <w:szCs w:val="24"/>
          <w:u w:val="single"/>
        </w:rPr>
      </w:pPr>
    </w:p>
    <w:p w14:paraId="2DBA988F" w14:textId="0BCB282E" w:rsidR="003215CA" w:rsidRPr="007F4F47" w:rsidRDefault="003215CA" w:rsidP="0061404F">
      <w:pPr>
        <w:rPr>
          <w:rFonts w:ascii="Times New Roman" w:hAnsi="Times New Roman"/>
          <w:b/>
          <w:szCs w:val="24"/>
        </w:rPr>
      </w:pPr>
      <w:r w:rsidRPr="007F4F47">
        <w:rPr>
          <w:rFonts w:ascii="Times New Roman" w:hAnsi="Times New Roman"/>
          <w:b/>
          <w:szCs w:val="24"/>
          <w:u w:val="single"/>
        </w:rPr>
        <w:t>PLEASE NOTE</w:t>
      </w:r>
      <w:r w:rsidRPr="007F4F47">
        <w:rPr>
          <w:rFonts w:ascii="Times New Roman" w:hAnsi="Times New Roman"/>
          <w:b/>
          <w:szCs w:val="24"/>
        </w:rPr>
        <w:t xml:space="preserve"> – </w:t>
      </w:r>
      <w:r w:rsidR="00D31CF7">
        <w:rPr>
          <w:rFonts w:ascii="Times New Roman" w:hAnsi="Times New Roman"/>
          <w:b/>
          <w:szCs w:val="24"/>
        </w:rPr>
        <w:t xml:space="preserve">LARGE </w:t>
      </w:r>
      <w:r w:rsidR="00C162A9">
        <w:rPr>
          <w:rFonts w:ascii="Times New Roman" w:hAnsi="Times New Roman"/>
          <w:b/>
          <w:szCs w:val="24"/>
        </w:rPr>
        <w:t xml:space="preserve">PRINT AND BRAILLE </w:t>
      </w:r>
      <w:r w:rsidR="00D31CF7">
        <w:rPr>
          <w:rFonts w:ascii="Times New Roman" w:hAnsi="Times New Roman"/>
          <w:b/>
          <w:szCs w:val="24"/>
        </w:rPr>
        <w:t xml:space="preserve">(HARD) </w:t>
      </w:r>
      <w:r w:rsidR="00C162A9">
        <w:rPr>
          <w:rFonts w:ascii="Times New Roman" w:hAnsi="Times New Roman"/>
          <w:b/>
          <w:szCs w:val="24"/>
        </w:rPr>
        <w:t>COPIES ARE ONLY DISTRUBITED TO SAN</w:t>
      </w:r>
      <w:r w:rsidR="00D31CF7">
        <w:rPr>
          <w:rFonts w:ascii="Times New Roman" w:hAnsi="Times New Roman"/>
          <w:b/>
          <w:szCs w:val="24"/>
        </w:rPr>
        <w:t xml:space="preserve">CTIONED LEAGUES. </w:t>
      </w:r>
      <w:r w:rsidRPr="007F4F47">
        <w:rPr>
          <w:rFonts w:ascii="Times New Roman" w:hAnsi="Times New Roman"/>
          <w:b/>
          <w:szCs w:val="24"/>
        </w:rPr>
        <w:t xml:space="preserve">THE EDITOR WILL ONLY SEND </w:t>
      </w:r>
      <w:r w:rsidR="009B3C4C">
        <w:rPr>
          <w:rFonts w:ascii="Times New Roman" w:hAnsi="Times New Roman"/>
          <w:b/>
          <w:szCs w:val="24"/>
        </w:rPr>
        <w:t xml:space="preserve">OUT </w:t>
      </w:r>
      <w:r w:rsidRPr="007F4F47">
        <w:rPr>
          <w:rFonts w:ascii="Times New Roman" w:hAnsi="Times New Roman"/>
          <w:b/>
          <w:szCs w:val="24"/>
        </w:rPr>
        <w:t>ONE</w:t>
      </w:r>
      <w:r w:rsidR="00D94B94">
        <w:rPr>
          <w:rFonts w:ascii="Times New Roman" w:hAnsi="Times New Roman"/>
          <w:b/>
          <w:szCs w:val="24"/>
        </w:rPr>
        <w:t xml:space="preserve"> (1)</w:t>
      </w:r>
      <w:r w:rsidRPr="007F4F47">
        <w:rPr>
          <w:rFonts w:ascii="Times New Roman" w:hAnsi="Times New Roman"/>
          <w:b/>
          <w:szCs w:val="24"/>
        </w:rPr>
        <w:t xml:space="preserve"> PRINTED COPY IF SURVEY IS NOT RETURNED</w:t>
      </w:r>
      <w:r w:rsidR="00F55C80" w:rsidRPr="007F4F47">
        <w:rPr>
          <w:rFonts w:ascii="Times New Roman" w:hAnsi="Times New Roman"/>
          <w:b/>
          <w:szCs w:val="24"/>
        </w:rPr>
        <w:t xml:space="preserve"> </w:t>
      </w:r>
      <w:r w:rsidR="00623BBC">
        <w:rPr>
          <w:rFonts w:ascii="Times New Roman" w:hAnsi="Times New Roman"/>
          <w:b/>
          <w:szCs w:val="24"/>
        </w:rPr>
        <w:t>BY</w:t>
      </w:r>
      <w:r w:rsidR="00FF486E">
        <w:rPr>
          <w:rFonts w:ascii="Times New Roman" w:hAnsi="Times New Roman"/>
          <w:b/>
          <w:szCs w:val="24"/>
        </w:rPr>
        <w:t xml:space="preserve"> / TO</w:t>
      </w:r>
      <w:r w:rsidR="00F55C80" w:rsidRPr="007F4F47">
        <w:rPr>
          <w:rFonts w:ascii="Times New Roman" w:hAnsi="Times New Roman"/>
          <w:b/>
          <w:szCs w:val="24"/>
        </w:rPr>
        <w:t xml:space="preserve"> SANCTIONED LEAGUES</w:t>
      </w:r>
      <w:r w:rsidRPr="007F4F47">
        <w:rPr>
          <w:rFonts w:ascii="Times New Roman" w:hAnsi="Times New Roman"/>
          <w:b/>
          <w:szCs w:val="24"/>
        </w:rPr>
        <w:t>.</w:t>
      </w:r>
    </w:p>
    <w:p w14:paraId="1BDA9162" w14:textId="3F4199F4" w:rsidR="003215CA" w:rsidRDefault="00623BBC" w:rsidP="0061404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DEADLINE: SEPTEMBER 15</w:t>
      </w:r>
      <w:r w:rsidRPr="00623BBC">
        <w:rPr>
          <w:rFonts w:ascii="Times New Roman" w:hAnsi="Times New Roman"/>
          <w:b/>
          <w:szCs w:val="24"/>
          <w:vertAlign w:val="superscript"/>
        </w:rPr>
        <w:t>TH</w:t>
      </w:r>
      <w:r w:rsidR="007A5189">
        <w:rPr>
          <w:rFonts w:ascii="Times New Roman" w:hAnsi="Times New Roman"/>
          <w:b/>
          <w:szCs w:val="24"/>
          <w:vertAlign w:val="superscript"/>
        </w:rPr>
        <w:t xml:space="preserve"> </w:t>
      </w:r>
      <w:r w:rsidR="007A5189">
        <w:rPr>
          <w:rFonts w:ascii="Times New Roman" w:hAnsi="Times New Roman"/>
          <w:b/>
          <w:szCs w:val="24"/>
        </w:rPr>
        <w:t xml:space="preserve">FOR THE FIRST ADDITION.  </w:t>
      </w:r>
      <w:r>
        <w:rPr>
          <w:rFonts w:ascii="Times New Roman" w:hAnsi="Times New Roman"/>
          <w:b/>
          <w:szCs w:val="24"/>
        </w:rPr>
        <w:t xml:space="preserve">OTHER DEADLINES WILL </w:t>
      </w:r>
      <w:r w:rsidR="007A5189">
        <w:rPr>
          <w:rFonts w:ascii="Times New Roman" w:hAnsi="Times New Roman"/>
          <w:b/>
          <w:szCs w:val="24"/>
        </w:rPr>
        <w:t xml:space="preserve">BE </w:t>
      </w:r>
      <w:r>
        <w:rPr>
          <w:rFonts w:ascii="Times New Roman" w:hAnsi="Times New Roman"/>
          <w:b/>
          <w:szCs w:val="24"/>
        </w:rPr>
        <w:t>LISTED IN THE BLIND BOWLER</w:t>
      </w:r>
      <w:r w:rsidR="00A92738">
        <w:rPr>
          <w:rFonts w:ascii="Times New Roman" w:hAnsi="Times New Roman"/>
          <w:b/>
          <w:szCs w:val="24"/>
        </w:rPr>
        <w:t>.</w:t>
      </w:r>
    </w:p>
    <w:p w14:paraId="46C72422" w14:textId="77777777" w:rsidR="00623BBC" w:rsidRPr="007F4F47" w:rsidRDefault="00623BBC" w:rsidP="003215CA">
      <w:pPr>
        <w:ind w:left="360"/>
        <w:rPr>
          <w:rFonts w:ascii="Times New Roman" w:hAnsi="Times New Roman"/>
          <w:b/>
          <w:szCs w:val="24"/>
        </w:rPr>
      </w:pPr>
    </w:p>
    <w:p w14:paraId="2B08238F" w14:textId="29993A2C" w:rsidR="003215CA" w:rsidRPr="007F4F47" w:rsidRDefault="003215CA" w:rsidP="0061404F">
      <w:pPr>
        <w:rPr>
          <w:rFonts w:ascii="Times New Roman" w:hAnsi="Times New Roman"/>
          <w:b/>
          <w:szCs w:val="24"/>
        </w:rPr>
      </w:pPr>
      <w:r w:rsidRPr="007F4F47">
        <w:rPr>
          <w:rFonts w:ascii="Times New Roman" w:hAnsi="Times New Roman"/>
          <w:b/>
          <w:szCs w:val="24"/>
        </w:rPr>
        <w:t xml:space="preserve">SEND </w:t>
      </w:r>
      <w:r w:rsidR="00E83854">
        <w:rPr>
          <w:rFonts w:ascii="Times New Roman" w:hAnsi="Times New Roman"/>
          <w:b/>
          <w:szCs w:val="24"/>
        </w:rPr>
        <w:t>SUBMISSIONS</w:t>
      </w:r>
      <w:r w:rsidRPr="007F4F47">
        <w:rPr>
          <w:rFonts w:ascii="Times New Roman" w:hAnsi="Times New Roman"/>
          <w:b/>
          <w:szCs w:val="24"/>
        </w:rPr>
        <w:t xml:space="preserve"> </w:t>
      </w:r>
      <w:r w:rsidR="000B052A">
        <w:rPr>
          <w:rFonts w:ascii="Times New Roman" w:hAnsi="Times New Roman"/>
          <w:b/>
          <w:szCs w:val="24"/>
        </w:rPr>
        <w:t>TO BE CONSIDERED FOR THE</w:t>
      </w:r>
      <w:r w:rsidRPr="007F4F47">
        <w:rPr>
          <w:rFonts w:ascii="Times New Roman" w:hAnsi="Times New Roman"/>
          <w:b/>
          <w:szCs w:val="24"/>
        </w:rPr>
        <w:t xml:space="preserve"> BLIND BOWLER</w:t>
      </w:r>
      <w:r w:rsidR="000B052A">
        <w:rPr>
          <w:rFonts w:ascii="Times New Roman" w:hAnsi="Times New Roman"/>
          <w:b/>
          <w:szCs w:val="24"/>
        </w:rPr>
        <w:t>,</w:t>
      </w:r>
      <w:r w:rsidRPr="007F4F47">
        <w:rPr>
          <w:rFonts w:ascii="Times New Roman" w:hAnsi="Times New Roman"/>
          <w:b/>
          <w:szCs w:val="24"/>
        </w:rPr>
        <w:t xml:space="preserve"> DIRECTLY TO THE EDITOR: </w:t>
      </w:r>
    </w:p>
    <w:p w14:paraId="7248FF4F" w14:textId="77C2E30B" w:rsidR="00BF5B66" w:rsidRDefault="00BF5B66" w:rsidP="003215CA">
      <w:pPr>
        <w:ind w:left="360"/>
        <w:rPr>
          <w:rFonts w:ascii="Times New Roman" w:hAnsi="Times New Roman"/>
          <w:b/>
          <w:szCs w:val="24"/>
        </w:rPr>
      </w:pPr>
    </w:p>
    <w:p w14:paraId="0C060876" w14:textId="383D07CE" w:rsidR="007D0EE0" w:rsidRDefault="00DC477E" w:rsidP="003215CA">
      <w:pPr>
        <w:ind w:left="360"/>
        <w:rPr>
          <w:rFonts w:ascii="Times New Roman" w:hAnsi="Times New Roman"/>
          <w:b/>
          <w:szCs w:val="24"/>
        </w:rPr>
      </w:pPr>
      <w:hyperlink r:id="rId7" w:history="1">
        <w:r w:rsidR="00A92738" w:rsidRPr="0078432A">
          <w:rPr>
            <w:rStyle w:val="Hyperlink"/>
            <w:rFonts w:ascii="Times New Roman" w:hAnsi="Times New Roman"/>
            <w:b/>
            <w:szCs w:val="24"/>
          </w:rPr>
          <w:t>The-Blind-Bowler@outlook.com</w:t>
        </w:r>
      </w:hyperlink>
    </w:p>
    <w:p w14:paraId="75777C25" w14:textId="13DAD497" w:rsidR="00F55C80" w:rsidRPr="007F4F47" w:rsidRDefault="00F55C80" w:rsidP="00691F9F">
      <w:pPr>
        <w:ind w:firstLine="360"/>
        <w:rPr>
          <w:rFonts w:ascii="Times New Roman" w:hAnsi="Times New Roman"/>
          <w:b/>
          <w:szCs w:val="24"/>
        </w:rPr>
      </w:pPr>
      <w:r w:rsidRPr="007F4F47">
        <w:rPr>
          <w:rFonts w:ascii="Times New Roman" w:hAnsi="Times New Roman"/>
          <w:b/>
          <w:szCs w:val="24"/>
        </w:rPr>
        <w:t>PATRICK KOO</w:t>
      </w:r>
    </w:p>
    <w:p w14:paraId="03E2A0CA" w14:textId="77777777" w:rsidR="00F55C80" w:rsidRPr="007F4F47" w:rsidRDefault="00F55C80" w:rsidP="003215CA">
      <w:pPr>
        <w:ind w:left="360"/>
        <w:rPr>
          <w:rFonts w:ascii="Times New Roman" w:hAnsi="Times New Roman"/>
          <w:b/>
          <w:szCs w:val="24"/>
        </w:rPr>
      </w:pPr>
      <w:r w:rsidRPr="007F4F47">
        <w:rPr>
          <w:rFonts w:ascii="Times New Roman" w:hAnsi="Times New Roman"/>
          <w:b/>
          <w:szCs w:val="24"/>
        </w:rPr>
        <w:t>2440 BANNING ROAD</w:t>
      </w:r>
    </w:p>
    <w:p w14:paraId="283F16EA" w14:textId="2C04CD00" w:rsidR="00F55C80" w:rsidRDefault="00F55C80" w:rsidP="00720AE1">
      <w:pPr>
        <w:ind w:left="360"/>
        <w:rPr>
          <w:rFonts w:ascii="Times New Roman" w:hAnsi="Times New Roman"/>
          <w:b/>
          <w:szCs w:val="24"/>
        </w:rPr>
      </w:pPr>
      <w:r w:rsidRPr="007F4F47">
        <w:rPr>
          <w:rFonts w:ascii="Times New Roman" w:hAnsi="Times New Roman"/>
          <w:b/>
          <w:szCs w:val="24"/>
        </w:rPr>
        <w:t>CINCINNATI</w:t>
      </w:r>
      <w:r w:rsidR="00571DE3">
        <w:rPr>
          <w:rFonts w:ascii="Times New Roman" w:hAnsi="Times New Roman"/>
          <w:b/>
          <w:szCs w:val="24"/>
        </w:rPr>
        <w:t>,</w:t>
      </w:r>
      <w:r w:rsidRPr="007F4F47">
        <w:rPr>
          <w:rFonts w:ascii="Times New Roman" w:hAnsi="Times New Roman"/>
          <w:b/>
          <w:szCs w:val="24"/>
        </w:rPr>
        <w:t xml:space="preserve"> OH</w:t>
      </w:r>
      <w:r w:rsidR="00571DE3">
        <w:rPr>
          <w:rFonts w:ascii="Times New Roman" w:hAnsi="Times New Roman"/>
          <w:b/>
          <w:szCs w:val="24"/>
        </w:rPr>
        <w:t xml:space="preserve"> </w:t>
      </w:r>
      <w:r w:rsidRPr="007F4F47">
        <w:rPr>
          <w:rFonts w:ascii="Times New Roman" w:hAnsi="Times New Roman"/>
          <w:b/>
          <w:szCs w:val="24"/>
        </w:rPr>
        <w:t xml:space="preserve"> 4523</w:t>
      </w:r>
      <w:r w:rsidR="00720AE1">
        <w:rPr>
          <w:rFonts w:ascii="Times New Roman" w:hAnsi="Times New Roman"/>
          <w:b/>
          <w:szCs w:val="24"/>
        </w:rPr>
        <w:t>9</w:t>
      </w:r>
    </w:p>
    <w:p w14:paraId="29B6BC74" w14:textId="77777777" w:rsidR="00720AE1" w:rsidRPr="007F4F47" w:rsidRDefault="00720AE1" w:rsidP="00FF486E">
      <w:pPr>
        <w:rPr>
          <w:rFonts w:ascii="Times New Roman" w:hAnsi="Times New Roman"/>
          <w:b/>
          <w:szCs w:val="24"/>
        </w:rPr>
      </w:pPr>
    </w:p>
    <w:p w14:paraId="5D2CBD1C" w14:textId="083FB745" w:rsidR="003625F4" w:rsidRPr="003E02EE" w:rsidRDefault="0063253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LIST </w:t>
      </w:r>
      <w:r w:rsidR="00571DE3">
        <w:rPr>
          <w:rFonts w:ascii="Times New Roman" w:hAnsi="Times New Roman"/>
          <w:b/>
          <w:bCs/>
          <w:szCs w:val="24"/>
        </w:rPr>
        <w:t xml:space="preserve">ALL BOWLERS </w:t>
      </w:r>
      <w:r>
        <w:rPr>
          <w:rFonts w:ascii="Times New Roman" w:hAnsi="Times New Roman"/>
          <w:b/>
          <w:bCs/>
          <w:szCs w:val="24"/>
        </w:rPr>
        <w:t>TO RECEIVE EMAIL COP</w:t>
      </w:r>
      <w:r w:rsidR="00571DE3">
        <w:rPr>
          <w:rFonts w:ascii="Times New Roman" w:hAnsi="Times New Roman"/>
          <w:b/>
          <w:bCs/>
          <w:szCs w:val="24"/>
        </w:rPr>
        <w:t>IES</w:t>
      </w:r>
      <w:r>
        <w:rPr>
          <w:rFonts w:ascii="Times New Roman" w:hAnsi="Times New Roman"/>
          <w:b/>
          <w:bCs/>
          <w:szCs w:val="24"/>
        </w:rPr>
        <w:t xml:space="preserve"> OF THE BLIND BOWLER:</w:t>
      </w:r>
    </w:p>
    <w:sectPr w:rsidR="003625F4" w:rsidRPr="003E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CC50" w14:textId="77777777" w:rsidR="0084703E" w:rsidRDefault="0084703E" w:rsidP="003215CA">
      <w:r>
        <w:separator/>
      </w:r>
    </w:p>
  </w:endnote>
  <w:endnote w:type="continuationSeparator" w:id="0">
    <w:p w14:paraId="48243E94" w14:textId="77777777" w:rsidR="0084703E" w:rsidRDefault="0084703E" w:rsidP="0032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89D6" w14:textId="77777777" w:rsidR="003215CA" w:rsidRDefault="0032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849E" w14:textId="77777777" w:rsidR="003215CA" w:rsidRDefault="00321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3ED1" w14:textId="77777777" w:rsidR="003215CA" w:rsidRDefault="0032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9088" w14:textId="77777777" w:rsidR="0084703E" w:rsidRDefault="0084703E" w:rsidP="003215CA">
      <w:r>
        <w:separator/>
      </w:r>
    </w:p>
  </w:footnote>
  <w:footnote w:type="continuationSeparator" w:id="0">
    <w:p w14:paraId="48E8D86F" w14:textId="77777777" w:rsidR="0084703E" w:rsidRDefault="0084703E" w:rsidP="0032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A435" w14:textId="77777777" w:rsidR="003215CA" w:rsidRDefault="00321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5AC" w14:textId="77777777" w:rsidR="003215CA" w:rsidRDefault="00321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AD1C" w14:textId="77777777" w:rsidR="003215CA" w:rsidRDefault="00321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0DD"/>
    <w:multiLevelType w:val="hybridMultilevel"/>
    <w:tmpl w:val="5D8C4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7A36"/>
    <w:multiLevelType w:val="hybridMultilevel"/>
    <w:tmpl w:val="63DEB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590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48344">
    <w:abstractNumId w:val="0"/>
  </w:num>
  <w:num w:numId="3" w16cid:durableId="101542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BC"/>
    <w:rsid w:val="00012C95"/>
    <w:rsid w:val="00045654"/>
    <w:rsid w:val="000B052A"/>
    <w:rsid w:val="00115598"/>
    <w:rsid w:val="001D1AF9"/>
    <w:rsid w:val="002305BA"/>
    <w:rsid w:val="00312FE8"/>
    <w:rsid w:val="00314F4C"/>
    <w:rsid w:val="003215CA"/>
    <w:rsid w:val="003625F4"/>
    <w:rsid w:val="003E02EE"/>
    <w:rsid w:val="00410BC6"/>
    <w:rsid w:val="00427EC0"/>
    <w:rsid w:val="00457394"/>
    <w:rsid w:val="00502F68"/>
    <w:rsid w:val="005039D8"/>
    <w:rsid w:val="00534325"/>
    <w:rsid w:val="00571DE3"/>
    <w:rsid w:val="005740EA"/>
    <w:rsid w:val="00592945"/>
    <w:rsid w:val="005A2AEF"/>
    <w:rsid w:val="005A7415"/>
    <w:rsid w:val="005B6C86"/>
    <w:rsid w:val="005C28A0"/>
    <w:rsid w:val="0061404F"/>
    <w:rsid w:val="00623BBC"/>
    <w:rsid w:val="00632534"/>
    <w:rsid w:val="00660343"/>
    <w:rsid w:val="00691F9F"/>
    <w:rsid w:val="006D5D04"/>
    <w:rsid w:val="006E21AF"/>
    <w:rsid w:val="00720AE1"/>
    <w:rsid w:val="0079053E"/>
    <w:rsid w:val="007A5189"/>
    <w:rsid w:val="007A6CB6"/>
    <w:rsid w:val="007B487C"/>
    <w:rsid w:val="007D0EE0"/>
    <w:rsid w:val="007D5AD3"/>
    <w:rsid w:val="007D7792"/>
    <w:rsid w:val="007F4F47"/>
    <w:rsid w:val="00844C15"/>
    <w:rsid w:val="0084703E"/>
    <w:rsid w:val="009014C8"/>
    <w:rsid w:val="00965C2D"/>
    <w:rsid w:val="009B3C4C"/>
    <w:rsid w:val="009D2F61"/>
    <w:rsid w:val="009D45DD"/>
    <w:rsid w:val="00A07683"/>
    <w:rsid w:val="00A2696F"/>
    <w:rsid w:val="00A8283F"/>
    <w:rsid w:val="00A92738"/>
    <w:rsid w:val="00A9571D"/>
    <w:rsid w:val="00AE04B6"/>
    <w:rsid w:val="00AF4CDF"/>
    <w:rsid w:val="00BF5B66"/>
    <w:rsid w:val="00C162A9"/>
    <w:rsid w:val="00C60193"/>
    <w:rsid w:val="00C73E74"/>
    <w:rsid w:val="00C8452D"/>
    <w:rsid w:val="00CC2C8B"/>
    <w:rsid w:val="00D31CF7"/>
    <w:rsid w:val="00D40E23"/>
    <w:rsid w:val="00D60F12"/>
    <w:rsid w:val="00D77069"/>
    <w:rsid w:val="00D91A55"/>
    <w:rsid w:val="00D94B94"/>
    <w:rsid w:val="00DC477E"/>
    <w:rsid w:val="00E31406"/>
    <w:rsid w:val="00E65FBF"/>
    <w:rsid w:val="00E83854"/>
    <w:rsid w:val="00F0377B"/>
    <w:rsid w:val="00F27278"/>
    <w:rsid w:val="00F32A24"/>
    <w:rsid w:val="00F55C80"/>
    <w:rsid w:val="00F76957"/>
    <w:rsid w:val="00F92908"/>
    <w:rsid w:val="00FB27F8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E155"/>
  <w15:chartTrackingRefBased/>
  <w15:docId w15:val="{A9E4F3BF-1FCB-47FC-9F8B-4A30B7F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5CA"/>
  </w:style>
  <w:style w:type="paragraph" w:styleId="Footer">
    <w:name w:val="footer"/>
    <w:basedOn w:val="Normal"/>
    <w:link w:val="FooterChar"/>
    <w:uiPriority w:val="99"/>
    <w:unhideWhenUsed/>
    <w:rsid w:val="0032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CA"/>
  </w:style>
  <w:style w:type="character" w:styleId="Hyperlink">
    <w:name w:val="Hyperlink"/>
    <w:basedOn w:val="DefaultParagraphFont"/>
    <w:uiPriority w:val="99"/>
    <w:unhideWhenUsed/>
    <w:rsid w:val="00BF5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6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3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3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e-Blind-Bowler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ur_\OneDrive\Desktop\The%20Blind%20Bowler\TBB%20Surveys\TBB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TBB Survey.dotx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Koo</dc:creator>
  <cp:keywords/>
  <dc:description/>
  <cp:lastModifiedBy>Patrick Koo</cp:lastModifiedBy>
  <cp:revision>8</cp:revision>
  <dcterms:created xsi:type="dcterms:W3CDTF">2022-11-18T02:40:00Z</dcterms:created>
  <dcterms:modified xsi:type="dcterms:W3CDTF">2023-10-08T22:08:00Z</dcterms:modified>
</cp:coreProperties>
</file>